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3A41" w14:textId="77777777" w:rsidR="006D6416" w:rsidRPr="0069264A" w:rsidRDefault="00F132D7" w:rsidP="0069264A">
      <w:pPr>
        <w:ind w:firstLineChars="200" w:firstLine="480"/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 w:rsidRPr="0069264A">
        <w:rPr>
          <w:rFonts w:ascii="ＭＳ Ｐゴシック" w:eastAsia="ＭＳ Ｐゴシック" w:hAnsi="ＭＳ Ｐゴシック" w:hint="eastAsia"/>
          <w:sz w:val="24"/>
          <w:szCs w:val="24"/>
        </w:rPr>
        <w:t>[</w:t>
      </w:r>
      <w:r w:rsidR="007E0ACB" w:rsidRPr="0069264A">
        <w:rPr>
          <w:rFonts w:ascii="ＭＳ Ｐゴシック" w:eastAsia="ＭＳ Ｐゴシック" w:hAnsi="ＭＳ Ｐゴシック" w:hint="eastAsia"/>
          <w:sz w:val="24"/>
          <w:szCs w:val="24"/>
        </w:rPr>
        <w:t>様式</w:t>
      </w:r>
      <w:r w:rsidR="00905701">
        <w:rPr>
          <w:rFonts w:ascii="ＭＳ Ｐゴシック" w:eastAsia="ＭＳ Ｐゴシック" w:hAnsi="ＭＳ Ｐゴシック" w:hint="eastAsia"/>
          <w:sz w:val="24"/>
          <w:szCs w:val="24"/>
        </w:rPr>
        <w:t>１１</w:t>
      </w:r>
      <w:r w:rsidRPr="0069264A">
        <w:rPr>
          <w:rFonts w:ascii="ＭＳ Ｐゴシック" w:eastAsia="ＭＳ Ｐゴシック" w:hAnsi="ＭＳ Ｐゴシック" w:hint="eastAsia"/>
          <w:sz w:val="24"/>
          <w:szCs w:val="24"/>
        </w:rPr>
        <w:t>]</w:t>
      </w:r>
    </w:p>
    <w:p w14:paraId="44FF88EF" w14:textId="77777777" w:rsidR="007E0ACB" w:rsidRPr="00DE6B35" w:rsidRDefault="007E0ACB" w:rsidP="006F59F2">
      <w:pPr>
        <w:ind w:leftChars="200" w:left="5058" w:hangingChars="1400" w:hanging="4498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6D6416">
        <w:rPr>
          <w:rFonts w:ascii="ＭＳ Ｐゴシック" w:eastAsia="ＭＳ Ｐゴシック" w:hAnsi="ＭＳ Ｐゴシック" w:hint="eastAsia"/>
          <w:b/>
          <w:sz w:val="32"/>
          <w:szCs w:val="32"/>
        </w:rPr>
        <w:t>助成物件の</w:t>
      </w:r>
      <w:r w:rsidR="0033081C">
        <w:rPr>
          <w:rFonts w:ascii="ＭＳ Ｐゴシック" w:eastAsia="ＭＳ Ｐゴシック" w:hAnsi="ＭＳ Ｐゴシック" w:hint="eastAsia"/>
          <w:b/>
          <w:sz w:val="32"/>
          <w:szCs w:val="32"/>
        </w:rPr>
        <w:t>（譲渡、移管又は改廃）</w:t>
      </w:r>
      <w:r w:rsidRPr="006D6416">
        <w:rPr>
          <w:rFonts w:ascii="ＭＳ Ｐゴシック" w:eastAsia="ＭＳ Ｐゴシック" w:hAnsi="ＭＳ Ｐゴシック" w:hint="eastAsia"/>
          <w:b/>
          <w:sz w:val="32"/>
          <w:szCs w:val="32"/>
        </w:rPr>
        <w:t>に関する承認申請書</w:t>
      </w:r>
    </w:p>
    <w:p w14:paraId="1A351C72" w14:textId="77777777" w:rsidR="007E0ACB" w:rsidRPr="00DE6B35" w:rsidRDefault="007E0ACB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DE6B35">
        <w:rPr>
          <w:rFonts w:ascii="ＭＳ Ｐゴシック" w:eastAsia="ＭＳ Ｐゴシック" w:hAnsi="ＭＳ Ｐゴシック" w:hint="eastAsia"/>
        </w:rPr>
        <w:t xml:space="preserve">　</w:t>
      </w:r>
      <w:r w:rsidRPr="00DE6B35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CA20D9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DE6B35">
        <w:rPr>
          <w:rFonts w:ascii="ＭＳ Ｐゴシック" w:eastAsia="ＭＳ Ｐゴシック" w:hAnsi="ＭＳ Ｐゴシック" w:hint="eastAsia"/>
          <w:sz w:val="24"/>
          <w:szCs w:val="24"/>
        </w:rPr>
        <w:t xml:space="preserve">年　</w:t>
      </w:r>
      <w:r w:rsidR="00CA20D9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DE6B35">
        <w:rPr>
          <w:rFonts w:ascii="ＭＳ Ｐゴシック" w:eastAsia="ＭＳ Ｐゴシック" w:hAnsi="ＭＳ Ｐゴシック" w:hint="eastAsia"/>
          <w:sz w:val="24"/>
          <w:szCs w:val="24"/>
        </w:rPr>
        <w:t xml:space="preserve">　月　　</w:t>
      </w:r>
      <w:r w:rsidR="00CA20D9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DE6B35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0290F485" w14:textId="77777777" w:rsidR="007E0ACB" w:rsidRPr="00DE6B35" w:rsidRDefault="007E0ACB">
      <w:pPr>
        <w:rPr>
          <w:rFonts w:ascii="ＭＳ Ｐゴシック" w:eastAsia="ＭＳ Ｐゴシック" w:hAnsi="ＭＳ Ｐゴシック"/>
          <w:szCs w:val="28"/>
        </w:rPr>
      </w:pPr>
      <w:r w:rsidRPr="00DE6B35">
        <w:rPr>
          <w:rFonts w:ascii="ＭＳ Ｐゴシック" w:eastAsia="ＭＳ Ｐゴシック" w:hAnsi="ＭＳ Ｐゴシック" w:hint="eastAsia"/>
          <w:szCs w:val="28"/>
        </w:rPr>
        <w:t>公益財団法人</w:t>
      </w:r>
      <w:r w:rsidR="00F3429D">
        <w:rPr>
          <w:rFonts w:ascii="ＭＳ Ｐゴシック" w:eastAsia="ＭＳ Ｐゴシック" w:hAnsi="ＭＳ Ｐゴシック" w:hint="eastAsia"/>
          <w:szCs w:val="28"/>
        </w:rPr>
        <w:t xml:space="preserve"> </w:t>
      </w:r>
      <w:r w:rsidRPr="00DE6B35">
        <w:rPr>
          <w:rFonts w:ascii="ＭＳ Ｐゴシック" w:eastAsia="ＭＳ Ｐゴシック" w:hAnsi="ＭＳ Ｐゴシック" w:hint="eastAsia"/>
          <w:szCs w:val="28"/>
        </w:rPr>
        <w:t>中央競馬馬主社会福祉財団</w:t>
      </w:r>
    </w:p>
    <w:p w14:paraId="0E014126" w14:textId="77777777" w:rsidR="007E0ACB" w:rsidRPr="00DE6B35" w:rsidRDefault="007E0ACB">
      <w:pPr>
        <w:rPr>
          <w:rFonts w:ascii="ＭＳ Ｐゴシック" w:eastAsia="ＭＳ Ｐゴシック" w:hAnsi="ＭＳ Ｐゴシック"/>
          <w:sz w:val="24"/>
          <w:szCs w:val="24"/>
        </w:rPr>
      </w:pPr>
      <w:r w:rsidRPr="00DE6B35">
        <w:rPr>
          <w:rFonts w:ascii="ＭＳ Ｐゴシック" w:eastAsia="ＭＳ Ｐゴシック" w:hAnsi="ＭＳ Ｐゴシック" w:hint="eastAsia"/>
          <w:szCs w:val="28"/>
        </w:rPr>
        <w:t xml:space="preserve">　理事長　　　　　　　　　　</w:t>
      </w:r>
      <w:r w:rsidR="00CA20D9">
        <w:rPr>
          <w:rFonts w:ascii="ＭＳ Ｐゴシック" w:eastAsia="ＭＳ Ｐゴシック" w:hAnsi="ＭＳ Ｐゴシック" w:hint="eastAsia"/>
          <w:szCs w:val="28"/>
        </w:rPr>
        <w:t xml:space="preserve">　　　</w:t>
      </w:r>
      <w:r w:rsidRPr="00DE6B35">
        <w:rPr>
          <w:rFonts w:ascii="ＭＳ Ｐゴシック" w:eastAsia="ＭＳ Ｐゴシック" w:hAnsi="ＭＳ Ｐゴシック" w:hint="eastAsia"/>
          <w:szCs w:val="28"/>
        </w:rPr>
        <w:t xml:space="preserve">　</w:t>
      </w:r>
      <w:r w:rsidR="003A7EC5">
        <w:rPr>
          <w:rFonts w:ascii="ＭＳ Ｐゴシック" w:eastAsia="ＭＳ Ｐゴシック" w:hAnsi="ＭＳ Ｐゴシック" w:hint="eastAsia"/>
          <w:szCs w:val="28"/>
        </w:rPr>
        <w:t xml:space="preserve">　　　</w:t>
      </w:r>
      <w:r w:rsidRPr="00DE6B35">
        <w:rPr>
          <w:rFonts w:ascii="ＭＳ Ｐゴシック" w:eastAsia="ＭＳ Ｐゴシック" w:hAnsi="ＭＳ Ｐゴシック" w:hint="eastAsia"/>
          <w:szCs w:val="28"/>
        </w:rPr>
        <w:t>殿</w:t>
      </w:r>
    </w:p>
    <w:p w14:paraId="612D1670" w14:textId="77777777" w:rsidR="007E0ACB" w:rsidRPr="00DE6B35" w:rsidRDefault="00E82434">
      <w:pPr>
        <w:rPr>
          <w:rFonts w:ascii="ＭＳ Ｐゴシック" w:eastAsia="ＭＳ Ｐゴシック" w:hAnsi="ＭＳ Ｐゴシック"/>
          <w:szCs w:val="28"/>
        </w:rPr>
      </w:pPr>
      <w:r>
        <w:rPr>
          <w:rFonts w:ascii="ＭＳ Ｐゴシック" w:eastAsia="ＭＳ Ｐゴシック" w:hAnsi="ＭＳ Ｐゴシック" w:hint="eastAsia"/>
        </w:rPr>
        <w:t xml:space="preserve">                   </w:t>
      </w:r>
      <w:r w:rsidR="0033081C" w:rsidRPr="0075177A">
        <w:rPr>
          <w:rFonts w:ascii="ＭＳ Ｐゴシック" w:eastAsia="ＭＳ Ｐゴシック" w:hAnsi="ＭＳ Ｐゴシック" w:hint="eastAsia"/>
          <w:spacing w:val="280"/>
          <w:kern w:val="0"/>
          <w:szCs w:val="28"/>
          <w:fitText w:val="1960" w:id="305840130"/>
        </w:rPr>
        <w:t>法人</w:t>
      </w:r>
      <w:r w:rsidR="0033081C" w:rsidRPr="0075177A">
        <w:rPr>
          <w:rFonts w:ascii="ＭＳ Ｐゴシック" w:eastAsia="ＭＳ Ｐゴシック" w:hAnsi="ＭＳ Ｐゴシック" w:hint="eastAsia"/>
          <w:kern w:val="0"/>
          <w:szCs w:val="28"/>
          <w:fitText w:val="1960" w:id="305840130"/>
        </w:rPr>
        <w:t>名</w:t>
      </w:r>
    </w:p>
    <w:p w14:paraId="19C2AA0C" w14:textId="77777777" w:rsidR="006F59F2" w:rsidRPr="00DE6B35" w:rsidRDefault="007E0ACB">
      <w:pPr>
        <w:jc w:val="left"/>
        <w:rPr>
          <w:rFonts w:ascii="ＭＳ Ｐゴシック" w:eastAsia="ＭＳ Ｐゴシック" w:hAnsi="ＭＳ Ｐゴシック"/>
          <w:szCs w:val="28"/>
        </w:rPr>
      </w:pPr>
      <w:r w:rsidRPr="00DE6B35">
        <w:rPr>
          <w:rFonts w:ascii="ＭＳ Ｐゴシック" w:eastAsia="ＭＳ Ｐゴシック" w:hAnsi="ＭＳ Ｐゴシック" w:hint="eastAsia"/>
        </w:rPr>
        <w:t xml:space="preserve">                   </w:t>
      </w:r>
      <w:r w:rsidR="0033081C" w:rsidRPr="0075177A">
        <w:rPr>
          <w:rFonts w:ascii="ＭＳ Ｐゴシック" w:eastAsia="ＭＳ Ｐゴシック" w:hAnsi="ＭＳ Ｐゴシック" w:hint="eastAsia"/>
          <w:spacing w:val="70"/>
          <w:kern w:val="0"/>
          <w:szCs w:val="28"/>
          <w:fitText w:val="1960" w:id="305840129"/>
        </w:rPr>
        <w:t>法人所在</w:t>
      </w:r>
      <w:r w:rsidR="0033081C" w:rsidRPr="0075177A">
        <w:rPr>
          <w:rFonts w:ascii="ＭＳ Ｐゴシック" w:eastAsia="ＭＳ Ｐゴシック" w:hAnsi="ＭＳ Ｐゴシック" w:hint="eastAsia"/>
          <w:kern w:val="0"/>
          <w:szCs w:val="28"/>
          <w:fitText w:val="1960" w:id="305840129"/>
        </w:rPr>
        <w:t>地</w:t>
      </w:r>
      <w:r w:rsidR="006F59F2">
        <w:rPr>
          <w:rFonts w:ascii="ＭＳ Ｐゴシック" w:eastAsia="ＭＳ Ｐゴシック" w:hAnsi="ＭＳ Ｐゴシック" w:hint="eastAsia"/>
          <w:szCs w:val="28"/>
        </w:rPr>
        <w:t xml:space="preserve"> </w:t>
      </w:r>
    </w:p>
    <w:p w14:paraId="5C023C4A" w14:textId="77777777" w:rsidR="007E0ACB" w:rsidRPr="00DE6B35" w:rsidRDefault="007E0ACB">
      <w:pPr>
        <w:rPr>
          <w:rFonts w:ascii="ＭＳ Ｐゴシック" w:eastAsia="ＭＳ Ｐゴシック" w:hAnsi="ＭＳ Ｐゴシック"/>
          <w:szCs w:val="28"/>
        </w:rPr>
      </w:pPr>
      <w:r w:rsidRPr="00DE6B35">
        <w:rPr>
          <w:rFonts w:ascii="ＭＳ Ｐゴシック" w:eastAsia="ＭＳ Ｐゴシック" w:hAnsi="ＭＳ Ｐゴシック" w:hint="eastAsia"/>
        </w:rPr>
        <w:t xml:space="preserve">                   </w:t>
      </w:r>
      <w:r w:rsidRPr="0075177A">
        <w:rPr>
          <w:rFonts w:ascii="ＭＳ Ｐゴシック" w:eastAsia="ＭＳ Ｐゴシック" w:hAnsi="ＭＳ Ｐゴシック" w:hint="eastAsia"/>
          <w:spacing w:val="280"/>
          <w:kern w:val="0"/>
          <w:szCs w:val="28"/>
          <w:fitText w:val="1960" w:id="305840128"/>
        </w:rPr>
        <w:t>施設</w:t>
      </w:r>
      <w:r w:rsidRPr="0075177A">
        <w:rPr>
          <w:rFonts w:ascii="ＭＳ Ｐゴシック" w:eastAsia="ＭＳ Ｐゴシック" w:hAnsi="ＭＳ Ｐゴシック" w:hint="eastAsia"/>
          <w:kern w:val="0"/>
          <w:szCs w:val="28"/>
          <w:fitText w:val="1960" w:id="305840128"/>
        </w:rPr>
        <w:t>名</w:t>
      </w:r>
      <w:r w:rsidR="006F59F2">
        <w:rPr>
          <w:rFonts w:ascii="ＭＳ Ｐゴシック" w:eastAsia="ＭＳ Ｐゴシック" w:hAnsi="ＭＳ Ｐゴシック" w:hint="eastAsia"/>
          <w:kern w:val="0"/>
          <w:szCs w:val="28"/>
        </w:rPr>
        <w:t xml:space="preserve"> </w:t>
      </w:r>
    </w:p>
    <w:p w14:paraId="5CCFC9FC" w14:textId="77777777" w:rsidR="007E0ACB" w:rsidRPr="00DE6B35" w:rsidRDefault="007E0ACB">
      <w:pPr>
        <w:jc w:val="left"/>
        <w:rPr>
          <w:rFonts w:ascii="ＭＳ Ｐゴシック" w:eastAsia="ＭＳ Ｐゴシック" w:hAnsi="ＭＳ Ｐゴシック"/>
        </w:rPr>
      </w:pPr>
      <w:r w:rsidRPr="00DE6B35">
        <w:rPr>
          <w:rFonts w:ascii="ＭＳ Ｐゴシック" w:eastAsia="ＭＳ Ｐゴシック" w:hAnsi="ＭＳ Ｐゴシック" w:hint="eastAsia"/>
        </w:rPr>
        <w:t xml:space="preserve">                   </w:t>
      </w:r>
      <w:r w:rsidRPr="002B43E4">
        <w:rPr>
          <w:rFonts w:ascii="ＭＳ Ｐゴシック" w:eastAsia="ＭＳ Ｐゴシック" w:hAnsi="ＭＳ Ｐゴシック" w:hint="eastAsia"/>
          <w:w w:val="93"/>
          <w:kern w:val="0"/>
          <w:szCs w:val="28"/>
          <w:fitText w:val="1960" w:id="305838848"/>
        </w:rPr>
        <w:t>代表者職</w:t>
      </w:r>
      <w:r w:rsidR="006F59F2" w:rsidRPr="002B43E4">
        <w:rPr>
          <w:rFonts w:ascii="ＭＳ Ｐゴシック" w:eastAsia="ＭＳ Ｐゴシック" w:hAnsi="ＭＳ Ｐゴシック" w:hint="eastAsia"/>
          <w:w w:val="93"/>
          <w:kern w:val="0"/>
          <w:szCs w:val="28"/>
          <w:fitText w:val="1960" w:id="305838848"/>
        </w:rPr>
        <w:t>・</w:t>
      </w:r>
      <w:r w:rsidRPr="002B43E4">
        <w:rPr>
          <w:rFonts w:ascii="ＭＳ Ｐゴシック" w:eastAsia="ＭＳ Ｐゴシック" w:hAnsi="ＭＳ Ｐゴシック" w:hint="eastAsia"/>
          <w:w w:val="93"/>
          <w:kern w:val="0"/>
          <w:szCs w:val="28"/>
          <w:fitText w:val="1960" w:id="305838848"/>
        </w:rPr>
        <w:t>氏名</w:t>
      </w:r>
      <w:r w:rsidRPr="002B43E4">
        <w:rPr>
          <w:rFonts w:ascii="ＭＳ Ｐゴシック" w:eastAsia="ＭＳ Ｐゴシック" w:hAnsi="ＭＳ Ｐゴシック" w:hint="eastAsia"/>
          <w:spacing w:val="5"/>
          <w:w w:val="93"/>
          <w:kern w:val="0"/>
          <w:szCs w:val="28"/>
          <w:fitText w:val="1960" w:id="305838848"/>
        </w:rPr>
        <w:t>印</w:t>
      </w:r>
      <w:r w:rsidR="006F59F2">
        <w:rPr>
          <w:rFonts w:ascii="ＭＳ Ｐゴシック" w:eastAsia="ＭＳ Ｐゴシック" w:hAnsi="ＭＳ Ｐゴシック" w:hint="eastAsia"/>
          <w:szCs w:val="28"/>
        </w:rPr>
        <w:t xml:space="preserve"> </w:t>
      </w:r>
      <w:r w:rsidRPr="00DE6B35">
        <w:rPr>
          <w:rFonts w:ascii="ＭＳ Ｐゴシック" w:eastAsia="ＭＳ Ｐゴシック" w:hAnsi="ＭＳ Ｐゴシック" w:hint="eastAsia"/>
        </w:rPr>
        <w:t xml:space="preserve">　　　　　　　　　　　</w:t>
      </w:r>
      <w:r w:rsidR="00B360DA">
        <w:rPr>
          <w:rFonts w:ascii="ＭＳ Ｐゴシック" w:eastAsia="ＭＳ Ｐゴシック" w:hAnsi="ＭＳ Ｐゴシック" w:hint="eastAsia"/>
        </w:rPr>
        <w:t xml:space="preserve">　　　　　　</w:t>
      </w:r>
      <w:r w:rsidRPr="00DE6B35">
        <w:rPr>
          <w:rFonts w:ascii="ＭＳ Ｐゴシック" w:eastAsia="ＭＳ Ｐゴシック" w:hAnsi="ＭＳ Ｐゴシック" w:hint="eastAsia"/>
        </w:rPr>
        <w:t xml:space="preserve">　</w:t>
      </w:r>
      <w:r w:rsidR="00E82434">
        <w:rPr>
          <w:rFonts w:ascii="ＭＳ Ｐゴシック" w:eastAsia="ＭＳ Ｐゴシック" w:hAnsi="ＭＳ Ｐゴシック" w:hint="eastAsia"/>
        </w:rPr>
        <w:t xml:space="preserve">　　　　</w:t>
      </w:r>
      <w:r w:rsidRPr="00DE6B35">
        <w:rPr>
          <w:rFonts w:ascii="ＭＳ Ｐゴシック" w:eastAsia="ＭＳ Ｐゴシック" w:hAnsi="ＭＳ Ｐゴシック" w:hint="eastAsia"/>
        </w:rPr>
        <w:t>㊞</w:t>
      </w:r>
    </w:p>
    <w:p w14:paraId="2A849FFD" w14:textId="77777777" w:rsidR="007E0ACB" w:rsidRPr="00E82434" w:rsidRDefault="007E0ACB">
      <w:pPr>
        <w:ind w:firstLineChars="100" w:firstLine="280"/>
        <w:jc w:val="left"/>
        <w:rPr>
          <w:rFonts w:ascii="ＭＳ Ｐゴシック" w:eastAsia="ＭＳ Ｐゴシック" w:hAnsi="ＭＳ Ｐゴシック"/>
          <w:szCs w:val="28"/>
        </w:rPr>
      </w:pPr>
    </w:p>
    <w:p w14:paraId="3CFA85C7" w14:textId="77777777" w:rsidR="007E0ACB" w:rsidRPr="00DE6D5A" w:rsidRDefault="007E0ACB" w:rsidP="001E7BF5">
      <w:pPr>
        <w:ind w:firstLineChars="300" w:firstLine="7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DE6D5A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年度助成事業により取得した物件について、公益財団法人中央競馬馬主社会福祉財団助成金交付要綱第16条第3項の規定に基づき、下記のとおり申請します。</w:t>
      </w:r>
    </w:p>
    <w:p w14:paraId="71EAE71A" w14:textId="77777777" w:rsidR="007E0ACB" w:rsidRPr="00DE6D5A" w:rsidRDefault="007E0AC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DE6D5A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5BB0B90B" w14:textId="77777777" w:rsidR="007E0ACB" w:rsidRPr="00DE6D5A" w:rsidRDefault="007E0ACB">
      <w:pPr>
        <w:rPr>
          <w:rFonts w:ascii="ＭＳ Ｐゴシック" w:eastAsia="ＭＳ Ｐゴシック" w:hAnsi="ＭＳ Ｐゴシック"/>
          <w:sz w:val="24"/>
          <w:szCs w:val="24"/>
        </w:rPr>
      </w:pPr>
      <w:r w:rsidRPr="00DE6D5A">
        <w:rPr>
          <w:rFonts w:ascii="ＭＳ Ｐゴシック" w:eastAsia="ＭＳ Ｐゴシック" w:hAnsi="ＭＳ Ｐゴシック" w:hint="eastAsia"/>
          <w:sz w:val="24"/>
          <w:szCs w:val="24"/>
        </w:rPr>
        <w:t>１．譲渡、移管又は改廃の理由</w:t>
      </w:r>
    </w:p>
    <w:p w14:paraId="25B7CAB7" w14:textId="77777777" w:rsidR="007E0ACB" w:rsidRPr="00DE6D5A" w:rsidRDefault="007E0AC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6E8A1A7" w14:textId="77777777" w:rsidR="007E0ACB" w:rsidRPr="00DE6D5A" w:rsidRDefault="007E0AC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58E4EF8" w14:textId="77777777" w:rsidR="00CA20D9" w:rsidRPr="00DE6D5A" w:rsidRDefault="00CA20D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F786EFC" w14:textId="77777777" w:rsidR="007E0ACB" w:rsidRPr="00DE6D5A" w:rsidRDefault="007E0ACB">
      <w:pPr>
        <w:rPr>
          <w:rFonts w:ascii="ＭＳ Ｐゴシック" w:eastAsia="ＭＳ Ｐゴシック" w:hAnsi="ＭＳ Ｐゴシック"/>
          <w:sz w:val="24"/>
          <w:szCs w:val="24"/>
        </w:rPr>
      </w:pPr>
      <w:r w:rsidRPr="00DE6D5A">
        <w:rPr>
          <w:rFonts w:ascii="ＭＳ Ｐゴシック" w:eastAsia="ＭＳ Ｐゴシック" w:hAnsi="ＭＳ Ｐゴシック" w:hint="eastAsia"/>
          <w:sz w:val="24"/>
          <w:szCs w:val="24"/>
        </w:rPr>
        <w:t>２．物件の名称・型式及び数量</w:t>
      </w:r>
    </w:p>
    <w:p w14:paraId="7A46B327" w14:textId="77777777" w:rsidR="007E0ACB" w:rsidRPr="00367796" w:rsidRDefault="007E0AC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553D7E2" w14:textId="77777777" w:rsidR="007E0ACB" w:rsidRPr="00DE6D5A" w:rsidRDefault="007E0AC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C8D9E30" w14:textId="77777777" w:rsidR="007E0ACB" w:rsidRPr="00DE6D5A" w:rsidRDefault="007E0ACB">
      <w:pPr>
        <w:rPr>
          <w:rFonts w:ascii="ＭＳ Ｐゴシック" w:eastAsia="ＭＳ Ｐゴシック" w:hAnsi="ＭＳ Ｐゴシック"/>
          <w:sz w:val="24"/>
          <w:szCs w:val="24"/>
        </w:rPr>
      </w:pPr>
      <w:r w:rsidRPr="00DE6D5A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DE6D5A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Pr="00DE6D5A">
        <w:rPr>
          <w:rFonts w:ascii="ＭＳ Ｐゴシック" w:eastAsia="ＭＳ Ｐゴシック" w:hAnsi="ＭＳ Ｐゴシック" w:hint="eastAsia"/>
          <w:sz w:val="24"/>
          <w:szCs w:val="24"/>
        </w:rPr>
        <w:t>譲渡・移管</w:t>
      </w:r>
      <w:r w:rsidR="00DF1343" w:rsidRPr="00DE6D5A">
        <w:rPr>
          <w:rFonts w:ascii="ＭＳ Ｐゴシック" w:eastAsia="ＭＳ Ｐゴシック" w:hAnsi="ＭＳ Ｐゴシック" w:hint="eastAsia"/>
          <w:sz w:val="24"/>
          <w:szCs w:val="24"/>
        </w:rPr>
        <w:t>の場合の譲渡・移管</w:t>
      </w:r>
      <w:r w:rsidRPr="00DE6D5A">
        <w:rPr>
          <w:rFonts w:ascii="ＭＳ Ｐゴシック" w:eastAsia="ＭＳ Ｐゴシック" w:hAnsi="ＭＳ Ｐゴシック" w:hint="eastAsia"/>
          <w:sz w:val="24"/>
          <w:szCs w:val="24"/>
        </w:rPr>
        <w:t>先</w:t>
      </w:r>
    </w:p>
    <w:p w14:paraId="5FFA9444" w14:textId="77777777" w:rsidR="007E0ACB" w:rsidRPr="00DE6D5A" w:rsidRDefault="007E0ACB">
      <w:pPr>
        <w:rPr>
          <w:rFonts w:ascii="ＭＳ Ｐゴシック" w:eastAsia="ＭＳ Ｐゴシック" w:hAnsi="ＭＳ Ｐゴシック"/>
          <w:sz w:val="24"/>
          <w:szCs w:val="24"/>
        </w:rPr>
      </w:pPr>
      <w:r w:rsidRPr="00DE6D5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57528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A57528" w:rsidRPr="0075177A">
        <w:rPr>
          <w:rFonts w:ascii="ＭＳ Ｐゴシック" w:eastAsia="ＭＳ Ｐゴシック" w:hAnsi="ＭＳ Ｐゴシック" w:hint="eastAsia"/>
          <w:spacing w:val="200"/>
          <w:kern w:val="0"/>
          <w:sz w:val="24"/>
          <w:szCs w:val="24"/>
          <w:fitText w:val="1519" w:id="308569857"/>
        </w:rPr>
        <w:t>法人</w:t>
      </w:r>
      <w:r w:rsidR="00A57528" w:rsidRPr="0075177A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519" w:id="308569857"/>
        </w:rPr>
        <w:t>名</w:t>
      </w:r>
    </w:p>
    <w:p w14:paraId="2B16E639" w14:textId="77777777" w:rsidR="007E0ACB" w:rsidRPr="00DE6D5A" w:rsidRDefault="007E0ACB">
      <w:pPr>
        <w:rPr>
          <w:rFonts w:ascii="ＭＳ Ｐゴシック" w:eastAsia="ＭＳ Ｐゴシック" w:hAnsi="ＭＳ Ｐゴシック"/>
          <w:sz w:val="24"/>
          <w:szCs w:val="24"/>
        </w:rPr>
      </w:pPr>
      <w:r w:rsidRPr="00DE6D5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57528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A57528" w:rsidRPr="0075177A">
        <w:rPr>
          <w:rFonts w:ascii="ＭＳ Ｐゴシック" w:eastAsia="ＭＳ Ｐゴシック" w:hAnsi="ＭＳ Ｐゴシック" w:hint="eastAsia"/>
          <w:spacing w:val="40"/>
          <w:kern w:val="0"/>
          <w:sz w:val="24"/>
          <w:szCs w:val="24"/>
          <w:fitText w:val="1519" w:id="308569856"/>
        </w:rPr>
        <w:t>法人所在</w:t>
      </w:r>
      <w:r w:rsidR="00A57528" w:rsidRPr="0075177A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519" w:id="308569856"/>
        </w:rPr>
        <w:t>地</w:t>
      </w:r>
    </w:p>
    <w:p w14:paraId="288AD34D" w14:textId="77777777" w:rsidR="007E0ACB" w:rsidRPr="00DE6D5A" w:rsidRDefault="007E0ACB">
      <w:pPr>
        <w:rPr>
          <w:rFonts w:ascii="ＭＳ Ｐゴシック" w:eastAsia="ＭＳ Ｐゴシック" w:hAnsi="ＭＳ Ｐゴシック"/>
          <w:sz w:val="24"/>
          <w:szCs w:val="24"/>
        </w:rPr>
      </w:pPr>
      <w:r w:rsidRPr="00DE6D5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57528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Pr="0075177A">
        <w:rPr>
          <w:rFonts w:ascii="ＭＳ Ｐゴシック" w:eastAsia="ＭＳ Ｐゴシック" w:hAnsi="ＭＳ Ｐゴシック" w:hint="eastAsia"/>
          <w:spacing w:val="200"/>
          <w:kern w:val="0"/>
          <w:sz w:val="24"/>
          <w:szCs w:val="24"/>
          <w:fitText w:val="1519" w:id="308568834"/>
        </w:rPr>
        <w:t>施設</w:t>
      </w:r>
      <w:r w:rsidRPr="0075177A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519" w:id="308568834"/>
        </w:rPr>
        <w:t>名</w:t>
      </w:r>
    </w:p>
    <w:p w14:paraId="70D90C75" w14:textId="77777777" w:rsidR="007E0ACB" w:rsidRPr="00DE6D5A" w:rsidRDefault="007E0ACB">
      <w:pPr>
        <w:rPr>
          <w:rFonts w:ascii="ＭＳ Ｐゴシック" w:eastAsia="ＭＳ Ｐゴシック" w:hAnsi="ＭＳ Ｐゴシック"/>
          <w:sz w:val="24"/>
          <w:szCs w:val="24"/>
        </w:rPr>
      </w:pPr>
      <w:r w:rsidRPr="00DE6D5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57528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Pr="00DE6D5A">
        <w:rPr>
          <w:rFonts w:ascii="ＭＳ Ｐゴシック" w:eastAsia="ＭＳ Ｐゴシック" w:hAnsi="ＭＳ Ｐゴシック" w:hint="eastAsia"/>
          <w:sz w:val="24"/>
          <w:szCs w:val="24"/>
        </w:rPr>
        <w:t>代表者</w:t>
      </w:r>
      <w:r w:rsidR="00A57528">
        <w:rPr>
          <w:rFonts w:ascii="ＭＳ Ｐゴシック" w:eastAsia="ＭＳ Ｐゴシック" w:hAnsi="ＭＳ Ｐゴシック" w:hint="eastAsia"/>
          <w:sz w:val="24"/>
          <w:szCs w:val="24"/>
        </w:rPr>
        <w:t>職・</w:t>
      </w:r>
      <w:r w:rsidRPr="00DE6D5A">
        <w:rPr>
          <w:rFonts w:ascii="ＭＳ Ｐゴシック" w:eastAsia="ＭＳ Ｐゴシック" w:hAnsi="ＭＳ Ｐゴシック" w:hint="eastAsia"/>
          <w:sz w:val="24"/>
          <w:szCs w:val="24"/>
        </w:rPr>
        <w:t>氏名</w:t>
      </w:r>
    </w:p>
    <w:p w14:paraId="51BFDC63" w14:textId="77777777" w:rsidR="007E0ACB" w:rsidRPr="00DE6D5A" w:rsidRDefault="007E0AC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876B3C8" w14:textId="77777777" w:rsidR="00DE6D5A" w:rsidRDefault="00DE6D5A" w:rsidP="00DE6D5A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（参考）</w:t>
      </w:r>
      <w:r w:rsidRPr="00E0451F">
        <w:rPr>
          <w:rFonts w:ascii="ＭＳ Ｐゴシック" w:eastAsia="ＭＳ Ｐゴシック" w:hAnsi="ＭＳ Ｐゴシック" w:hint="eastAsia"/>
          <w:sz w:val="24"/>
          <w:szCs w:val="24"/>
        </w:rPr>
        <w:t>公益財団法人中央競馬馬主社会福祉財団交付要綱</w:t>
      </w:r>
      <w:r w:rsidR="00367796">
        <w:rPr>
          <w:rFonts w:ascii="ＭＳ Ｐゴシック" w:eastAsia="ＭＳ Ｐゴシック" w:hAnsi="ＭＳ Ｐゴシック" w:hint="eastAsia"/>
          <w:sz w:val="24"/>
          <w:szCs w:val="24"/>
        </w:rPr>
        <w:t>の抜粋</w:t>
      </w:r>
    </w:p>
    <w:p w14:paraId="0CDBD620" w14:textId="77777777" w:rsidR="00DE6D5A" w:rsidRDefault="00DE6D5A" w:rsidP="00367796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（助成物件の管理期間）</w:t>
      </w:r>
    </w:p>
    <w:p w14:paraId="68B254A0" w14:textId="77777777" w:rsidR="00DE6D5A" w:rsidRDefault="00DE6D5A" w:rsidP="00A57528">
      <w:pPr>
        <w:ind w:leftChars="200" w:left="1040" w:hangingChars="200" w:hanging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第16条　助成事業により取得した物件の管理期間は、助成事業の完了の日の属する年度の終了後5年間とする。ただし、本財団が認めた場合においては、その期間を短縮することができる。</w:t>
      </w:r>
    </w:p>
    <w:p w14:paraId="1C657783" w14:textId="77777777" w:rsidR="00367796" w:rsidRDefault="00DE6D5A" w:rsidP="00367796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２　　助成事業により取得した物件については、前項に定める期間中は、当該物件を善良</w:t>
      </w:r>
    </w:p>
    <w:p w14:paraId="7BA699F4" w14:textId="77777777" w:rsidR="00367796" w:rsidRDefault="00DE6D5A" w:rsidP="00367796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なる管理者の注意をもって管理しなければならない。</w:t>
      </w:r>
    </w:p>
    <w:p w14:paraId="416D1CC7" w14:textId="77777777" w:rsidR="00367796" w:rsidRDefault="00DE6D5A" w:rsidP="00367796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３　　第1項に規定する期間内において助成物件を譲渡、移管又は改廃等を求める場合は、</w:t>
      </w:r>
      <w:r w:rsidR="0036779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11F5D0F1" w14:textId="77777777" w:rsidR="00DE6D5A" w:rsidRDefault="00DE6D5A" w:rsidP="00367796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あらかじめ理由を記載した申請書を提出して、本財団の承認を受けなければならない。</w:t>
      </w:r>
    </w:p>
    <w:p w14:paraId="1E5D6E71" w14:textId="77777777" w:rsidR="006F436A" w:rsidRPr="00E0451F" w:rsidRDefault="006F436A" w:rsidP="00367796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</w:p>
    <w:p w14:paraId="0162A412" w14:textId="77777777" w:rsidR="008B5BF3" w:rsidRPr="006F436A" w:rsidRDefault="008B5BF3">
      <w:pPr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DE6D5A">
        <w:rPr>
          <w:rFonts w:ascii="ＭＳ Ｐゴシック" w:eastAsia="ＭＳ Ｐゴシック" w:hAnsi="ＭＳ Ｐゴシック" w:hint="eastAsia"/>
          <w:spacing w:val="-20"/>
          <w:sz w:val="24"/>
          <w:szCs w:val="24"/>
        </w:rPr>
        <w:t xml:space="preserve">　　</w:t>
      </w:r>
      <w:r w:rsidR="00E83870" w:rsidRPr="00DE6D5A">
        <w:rPr>
          <w:rFonts w:ascii="ＭＳ Ｐゴシック" w:eastAsia="ＭＳ Ｐゴシック" w:hAnsi="ＭＳ Ｐゴシック" w:hint="eastAsia"/>
          <w:spacing w:val="-20"/>
          <w:sz w:val="24"/>
          <w:szCs w:val="24"/>
        </w:rPr>
        <w:t xml:space="preserve">　　　　　　　　　　　　　　　</w:t>
      </w:r>
      <w:r w:rsidRPr="00DE6D5A">
        <w:rPr>
          <w:rFonts w:ascii="ＭＳ Ｐゴシック" w:eastAsia="ＭＳ Ｐゴシック" w:hAnsi="ＭＳ Ｐゴシック" w:hint="eastAsia"/>
          <w:spacing w:val="-20"/>
          <w:sz w:val="24"/>
          <w:szCs w:val="24"/>
        </w:rPr>
        <w:t xml:space="preserve">　　　　　　　　　　　　　　　　　　</w:t>
      </w:r>
      <w:r w:rsidR="00BB07EE" w:rsidRPr="00DE6D5A">
        <w:rPr>
          <w:rFonts w:ascii="ＭＳ Ｐゴシック" w:eastAsia="ＭＳ Ｐゴシック" w:hAnsi="ＭＳ Ｐゴシック" w:hint="eastAsia"/>
          <w:spacing w:val="-20"/>
          <w:sz w:val="24"/>
          <w:szCs w:val="24"/>
        </w:rPr>
        <w:t xml:space="preserve">　　　　　</w:t>
      </w:r>
      <w:r w:rsidR="00E83870" w:rsidRPr="00DE6D5A">
        <w:rPr>
          <w:rFonts w:ascii="ＭＳ Ｐゴシック" w:eastAsia="ＭＳ Ｐゴシック" w:hAnsi="ＭＳ Ｐゴシック" w:hint="eastAsia"/>
          <w:spacing w:val="-20"/>
          <w:sz w:val="24"/>
          <w:szCs w:val="24"/>
        </w:rPr>
        <w:t xml:space="preserve">　　　　</w:t>
      </w:r>
      <w:r w:rsidR="00BB07EE" w:rsidRPr="00DE6D5A">
        <w:rPr>
          <w:rFonts w:ascii="ＭＳ Ｐゴシック" w:eastAsia="ＭＳ Ｐゴシック" w:hAnsi="ＭＳ Ｐゴシック" w:hint="eastAsia"/>
          <w:spacing w:val="-20"/>
          <w:sz w:val="24"/>
          <w:szCs w:val="24"/>
        </w:rPr>
        <w:t xml:space="preserve">　　</w:t>
      </w:r>
      <w:r w:rsidRPr="006F436A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※財団使用欄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5670"/>
        <w:gridCol w:w="2126"/>
        <w:gridCol w:w="2268"/>
      </w:tblGrid>
      <w:tr w:rsidR="00E83870" w:rsidRPr="00DE6D5A" w14:paraId="7604B6CB" w14:textId="77777777" w:rsidTr="006F436A">
        <w:trPr>
          <w:trHeight w:val="59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03CF0CD" w14:textId="77777777" w:rsidR="00E83870" w:rsidRPr="00DE6D5A" w:rsidRDefault="00E8387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E6D5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CEEAD08" w14:textId="77777777" w:rsidR="00E83870" w:rsidRPr="00DE6D5A" w:rsidRDefault="00E8387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70F8ED" w14:textId="77777777" w:rsidR="00E83870" w:rsidRPr="00DE6D5A" w:rsidRDefault="00E838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0A8106" w14:textId="77777777" w:rsidR="00E83870" w:rsidRPr="006F436A" w:rsidRDefault="00E83870" w:rsidP="006F436A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43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馬主協会・県共募</w:t>
            </w:r>
          </w:p>
        </w:tc>
      </w:tr>
    </w:tbl>
    <w:p w14:paraId="2DE56E00" w14:textId="77777777" w:rsidR="006B04C3" w:rsidRPr="00DE6B35" w:rsidRDefault="00F132D7" w:rsidP="00F132D7">
      <w:pPr>
        <w:wordWrap w:val="0"/>
        <w:rPr>
          <w:rFonts w:ascii="ＭＳ Ｐゴシック" w:eastAsia="ＭＳ Ｐゴシック" w:hAnsi="ＭＳ Ｐゴシック"/>
          <w:sz w:val="22"/>
        </w:rPr>
      </w:pPr>
      <w:r w:rsidRPr="0069264A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（記入例）</w:t>
      </w:r>
      <w:r w:rsidR="006B04C3" w:rsidRPr="00DE6B35">
        <w:rPr>
          <w:rFonts w:ascii="ＭＳ Ｐゴシック" w:eastAsia="ＭＳ Ｐゴシック" w:hAnsi="ＭＳ Ｐゴシック" w:hint="eastAsia"/>
        </w:rPr>
        <w:t xml:space="preserve">　　　　　　　　　　　　　　　　　　　　　</w:t>
      </w:r>
      <w:r w:rsidR="00B360DA">
        <w:rPr>
          <w:rFonts w:ascii="ＭＳ Ｐゴシック" w:eastAsia="ＭＳ Ｐゴシック" w:hAnsi="ＭＳ Ｐゴシック" w:hint="eastAsia"/>
        </w:rPr>
        <w:t xml:space="preserve">　　　　　　　</w:t>
      </w:r>
      <w:r w:rsidR="006B04C3" w:rsidRPr="00DE6B35">
        <w:rPr>
          <w:rFonts w:ascii="ＭＳ Ｐゴシック" w:eastAsia="ＭＳ Ｐゴシック" w:hAnsi="ＭＳ Ｐゴシック" w:hint="eastAsia"/>
        </w:rPr>
        <w:t xml:space="preserve">　　　　</w:t>
      </w:r>
      <w:r>
        <w:rPr>
          <w:rFonts w:ascii="ＭＳ Ｐゴシック" w:eastAsia="ＭＳ Ｐゴシック" w:hAnsi="ＭＳ Ｐゴシック" w:hint="eastAsia"/>
        </w:rPr>
        <w:t xml:space="preserve">　　　　　　　　　　　</w:t>
      </w:r>
      <w:r w:rsidRPr="0069264A">
        <w:rPr>
          <w:rFonts w:ascii="ＭＳ Ｐゴシック" w:eastAsia="ＭＳ Ｐゴシック" w:hAnsi="ＭＳ Ｐゴシック" w:hint="eastAsia"/>
          <w:sz w:val="24"/>
          <w:szCs w:val="24"/>
        </w:rPr>
        <w:t>[</w:t>
      </w:r>
      <w:r w:rsidR="006B04C3" w:rsidRPr="0069264A">
        <w:rPr>
          <w:rFonts w:ascii="ＭＳ Ｐゴシック" w:eastAsia="ＭＳ Ｐゴシック" w:hAnsi="ＭＳ Ｐゴシック" w:hint="eastAsia"/>
          <w:sz w:val="24"/>
          <w:szCs w:val="24"/>
        </w:rPr>
        <w:t>様式</w:t>
      </w:r>
      <w:r w:rsidR="00905701">
        <w:rPr>
          <w:rFonts w:ascii="ＭＳ Ｐゴシック" w:eastAsia="ＭＳ Ｐゴシック" w:hAnsi="ＭＳ Ｐゴシック" w:hint="eastAsia"/>
          <w:sz w:val="24"/>
          <w:szCs w:val="24"/>
        </w:rPr>
        <w:t>１１</w:t>
      </w:r>
      <w:r w:rsidRPr="0069264A">
        <w:rPr>
          <w:rFonts w:ascii="ＭＳ Ｐゴシック" w:eastAsia="ＭＳ Ｐゴシック" w:hAnsi="ＭＳ Ｐゴシック" w:hint="eastAsia"/>
          <w:sz w:val="24"/>
          <w:szCs w:val="24"/>
        </w:rPr>
        <w:t>]</w:t>
      </w:r>
    </w:p>
    <w:p w14:paraId="55B9D156" w14:textId="77777777" w:rsidR="006B04C3" w:rsidRPr="00DE6B35" w:rsidRDefault="00147646" w:rsidP="0033081C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3AC4D2" wp14:editId="0C9DB7F5">
                <wp:simplePos x="0" y="0"/>
                <wp:positionH relativeFrom="column">
                  <wp:posOffset>2429510</wp:posOffset>
                </wp:positionH>
                <wp:positionV relativeFrom="paragraph">
                  <wp:posOffset>196850</wp:posOffset>
                </wp:positionV>
                <wp:extent cx="438150" cy="152400"/>
                <wp:effectExtent l="0" t="0" r="635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0" cy="1524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F50E25" id="Oval 2" o:spid="_x0000_s1026" style="position:absolute;margin-left:191.3pt;margin-top:15.5pt;width:34.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" strokecolor="red">
                <v:fill opacity="0"/>
                <v:path arrowok="t"/>
                <v:textbox inset="5.85pt,.7pt,5.85pt,.7pt"/>
              </v:oval>
            </w:pict>
          </mc:Fallback>
        </mc:AlternateContent>
      </w:r>
      <w:r w:rsidR="006B04C3" w:rsidRPr="006D6416">
        <w:rPr>
          <w:rFonts w:ascii="ＭＳ Ｐゴシック" w:eastAsia="ＭＳ Ｐゴシック" w:hAnsi="ＭＳ Ｐゴシック" w:hint="eastAsia"/>
          <w:b/>
          <w:sz w:val="32"/>
          <w:szCs w:val="32"/>
        </w:rPr>
        <w:t>助成物件の</w:t>
      </w:r>
      <w:r w:rsidR="0033081C">
        <w:rPr>
          <w:rFonts w:ascii="ＭＳ Ｐゴシック" w:eastAsia="ＭＳ Ｐゴシック" w:hAnsi="ＭＳ Ｐゴシック" w:hint="eastAsia"/>
          <w:b/>
          <w:sz w:val="32"/>
          <w:szCs w:val="32"/>
        </w:rPr>
        <w:t>（譲渡、移管又は改廃）</w:t>
      </w:r>
      <w:r w:rsidR="006B04C3" w:rsidRPr="006D6416">
        <w:rPr>
          <w:rFonts w:ascii="ＭＳ Ｐゴシック" w:eastAsia="ＭＳ Ｐゴシック" w:hAnsi="ＭＳ Ｐゴシック" w:hint="eastAsia"/>
          <w:b/>
          <w:sz w:val="32"/>
          <w:szCs w:val="32"/>
        </w:rPr>
        <w:t>に関する承認申請書</w:t>
      </w:r>
    </w:p>
    <w:p w14:paraId="54A0BA31" w14:textId="77777777" w:rsidR="006B04C3" w:rsidRPr="00DE6B35" w:rsidRDefault="006B04C3" w:rsidP="006B04C3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DE6B35">
        <w:rPr>
          <w:rFonts w:ascii="ＭＳ Ｐゴシック" w:eastAsia="ＭＳ Ｐゴシック" w:hAnsi="ＭＳ Ｐゴシック" w:hint="eastAsia"/>
        </w:rPr>
        <w:t xml:space="preserve">　</w:t>
      </w:r>
      <w:r w:rsidR="0075177A">
        <w:rPr>
          <w:rFonts w:ascii="ＭＳ Ｐゴシック" w:eastAsia="ＭＳ Ｐゴシック" w:hAnsi="ＭＳ Ｐゴシック" w:hint="eastAsia"/>
        </w:rPr>
        <w:t>○</w:t>
      </w:r>
      <w:r w:rsidRPr="00DE6B35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75177A">
        <w:rPr>
          <w:rFonts w:ascii="ＭＳ Ｐゴシック" w:eastAsia="ＭＳ Ｐゴシック" w:hAnsi="ＭＳ Ｐゴシック" w:hint="eastAsia"/>
          <w:sz w:val="24"/>
          <w:szCs w:val="24"/>
        </w:rPr>
        <w:t>○</w:t>
      </w:r>
      <w:r w:rsidRPr="00DE6B35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75177A">
        <w:rPr>
          <w:rFonts w:ascii="ＭＳ Ｐゴシック" w:eastAsia="ＭＳ Ｐゴシック" w:hAnsi="ＭＳ Ｐゴシック" w:hint="eastAsia"/>
          <w:sz w:val="24"/>
          <w:szCs w:val="24"/>
        </w:rPr>
        <w:t>〇</w:t>
      </w:r>
      <w:r w:rsidRPr="00DE6B35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3513BD7F" w14:textId="77777777" w:rsidR="006B04C3" w:rsidRPr="00DE6B35" w:rsidRDefault="006B04C3" w:rsidP="006B04C3">
      <w:pPr>
        <w:rPr>
          <w:rFonts w:ascii="ＭＳ Ｐゴシック" w:eastAsia="ＭＳ Ｐゴシック" w:hAnsi="ＭＳ Ｐゴシック"/>
          <w:szCs w:val="28"/>
        </w:rPr>
      </w:pPr>
      <w:r w:rsidRPr="00DE6B35">
        <w:rPr>
          <w:rFonts w:ascii="ＭＳ Ｐゴシック" w:eastAsia="ＭＳ Ｐゴシック" w:hAnsi="ＭＳ Ｐゴシック" w:hint="eastAsia"/>
          <w:szCs w:val="28"/>
        </w:rPr>
        <w:t>公益財団法人</w:t>
      </w:r>
      <w:r w:rsidR="00F3429D">
        <w:rPr>
          <w:rFonts w:ascii="ＭＳ Ｐゴシック" w:eastAsia="ＭＳ Ｐゴシック" w:hAnsi="ＭＳ Ｐゴシック" w:hint="eastAsia"/>
          <w:szCs w:val="28"/>
        </w:rPr>
        <w:t xml:space="preserve"> </w:t>
      </w:r>
      <w:r w:rsidRPr="00DE6B35">
        <w:rPr>
          <w:rFonts w:ascii="ＭＳ Ｐゴシック" w:eastAsia="ＭＳ Ｐゴシック" w:hAnsi="ＭＳ Ｐゴシック" w:hint="eastAsia"/>
          <w:szCs w:val="28"/>
        </w:rPr>
        <w:t>中央競馬馬主社会福祉財団</w:t>
      </w:r>
    </w:p>
    <w:p w14:paraId="515986DB" w14:textId="77DFBC1C" w:rsidR="006B04C3" w:rsidRPr="00DE6B35" w:rsidRDefault="006B04C3" w:rsidP="006B04C3">
      <w:pPr>
        <w:rPr>
          <w:rFonts w:ascii="ＭＳ Ｐゴシック" w:eastAsia="ＭＳ Ｐゴシック" w:hAnsi="ＭＳ Ｐゴシック"/>
          <w:sz w:val="24"/>
          <w:szCs w:val="24"/>
        </w:rPr>
      </w:pPr>
      <w:r w:rsidRPr="00DE6B35">
        <w:rPr>
          <w:rFonts w:ascii="ＭＳ Ｐゴシック" w:eastAsia="ＭＳ Ｐゴシック" w:hAnsi="ＭＳ Ｐゴシック" w:hint="eastAsia"/>
          <w:szCs w:val="28"/>
        </w:rPr>
        <w:t xml:space="preserve">　理事長　　</w:t>
      </w:r>
      <w:r w:rsidR="00E718C2">
        <w:rPr>
          <w:rFonts w:ascii="ＭＳ Ｐゴシック" w:eastAsia="ＭＳ Ｐゴシック" w:hAnsi="ＭＳ Ｐゴシック" w:hint="eastAsia"/>
          <w:color w:val="FF0000"/>
          <w:szCs w:val="28"/>
        </w:rPr>
        <w:t>木　所　　康　夫</w:t>
      </w:r>
      <w:r w:rsidR="00E82434">
        <w:rPr>
          <w:rFonts w:ascii="ＭＳ Ｐゴシック" w:eastAsia="ＭＳ Ｐゴシック" w:hAnsi="ＭＳ Ｐゴシック" w:hint="eastAsia"/>
          <w:szCs w:val="28"/>
        </w:rPr>
        <w:t xml:space="preserve">　　　</w:t>
      </w:r>
      <w:r w:rsidRPr="00DE6B35">
        <w:rPr>
          <w:rFonts w:ascii="ＭＳ Ｐゴシック" w:eastAsia="ＭＳ Ｐゴシック" w:hAnsi="ＭＳ Ｐゴシック" w:hint="eastAsia"/>
          <w:szCs w:val="28"/>
        </w:rPr>
        <w:t>殿</w:t>
      </w:r>
    </w:p>
    <w:p w14:paraId="7297519A" w14:textId="77777777" w:rsidR="006B04C3" w:rsidRPr="00CF6BFD" w:rsidRDefault="00E82434" w:rsidP="006B04C3">
      <w:pPr>
        <w:rPr>
          <w:rFonts w:ascii="ＭＳ Ｐゴシック" w:eastAsia="ＭＳ Ｐゴシック" w:hAnsi="ＭＳ Ｐゴシック"/>
          <w:color w:val="FF0000"/>
          <w:szCs w:val="28"/>
        </w:rPr>
      </w:pPr>
      <w:r>
        <w:rPr>
          <w:rFonts w:ascii="ＭＳ Ｐゴシック" w:eastAsia="ＭＳ Ｐゴシック" w:hAnsi="ＭＳ Ｐゴシック" w:hint="eastAsia"/>
        </w:rPr>
        <w:t xml:space="preserve">                  </w:t>
      </w:r>
      <w:r w:rsidR="0033081C" w:rsidRPr="00216E94">
        <w:rPr>
          <w:rFonts w:ascii="ＭＳ Ｐゴシック" w:eastAsia="ＭＳ Ｐゴシック" w:hAnsi="ＭＳ Ｐゴシック" w:hint="eastAsia"/>
          <w:spacing w:val="47"/>
          <w:kern w:val="0"/>
          <w:szCs w:val="28"/>
          <w:fitText w:val="1960" w:id="305840131"/>
        </w:rPr>
        <w:t xml:space="preserve">法　　人　　</w:t>
      </w:r>
      <w:r w:rsidR="0033081C" w:rsidRPr="00216E94">
        <w:rPr>
          <w:rFonts w:ascii="ＭＳ Ｐゴシック" w:eastAsia="ＭＳ Ｐゴシック" w:hAnsi="ＭＳ Ｐゴシック" w:hint="eastAsia"/>
          <w:kern w:val="0"/>
          <w:szCs w:val="28"/>
          <w:fitText w:val="1960" w:id="305840131"/>
        </w:rPr>
        <w:t>名</w:t>
      </w:r>
      <w:r w:rsidR="0033081C">
        <w:rPr>
          <w:rFonts w:ascii="ＭＳ Ｐゴシック" w:eastAsia="ＭＳ Ｐゴシック" w:hAnsi="ＭＳ Ｐゴシック" w:hint="eastAsia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szCs w:val="28"/>
        </w:rPr>
        <w:t xml:space="preserve">　</w:t>
      </w:r>
      <w:r w:rsidR="00107310">
        <w:rPr>
          <w:rFonts w:ascii="ＭＳ Ｐゴシック" w:eastAsia="ＭＳ Ｐゴシック" w:hAnsi="ＭＳ Ｐゴシック" w:hint="eastAsia"/>
          <w:szCs w:val="28"/>
        </w:rPr>
        <w:t xml:space="preserve"> </w:t>
      </w:r>
      <w:r w:rsidR="0033081C" w:rsidRPr="00CF6BFD">
        <w:rPr>
          <w:rFonts w:ascii="ＭＳ Ｐゴシック" w:eastAsia="ＭＳ Ｐゴシック" w:hAnsi="ＭＳ Ｐゴシック" w:hint="eastAsia"/>
          <w:color w:val="FF0000"/>
          <w:szCs w:val="28"/>
        </w:rPr>
        <w:t>社会福祉法人○○福祉会</w:t>
      </w:r>
    </w:p>
    <w:p w14:paraId="32227D2D" w14:textId="77777777" w:rsidR="006B04C3" w:rsidRPr="0033081C" w:rsidRDefault="006B04C3" w:rsidP="0033081C">
      <w:pPr>
        <w:rPr>
          <w:rFonts w:ascii="ＭＳ Ｐゴシック" w:eastAsia="ＭＳ Ｐゴシック" w:hAnsi="ＭＳ Ｐゴシック"/>
          <w:color w:val="FF0000"/>
          <w:szCs w:val="28"/>
        </w:rPr>
      </w:pPr>
      <w:r w:rsidRPr="00DE6B35">
        <w:rPr>
          <w:rFonts w:ascii="ＭＳ Ｐゴシック" w:eastAsia="ＭＳ Ｐゴシック" w:hAnsi="ＭＳ Ｐゴシック" w:hint="eastAsia"/>
        </w:rPr>
        <w:t xml:space="preserve">                  </w:t>
      </w:r>
      <w:r w:rsidR="0033081C" w:rsidRPr="002B43E4">
        <w:rPr>
          <w:rFonts w:ascii="ＭＳ Ｐゴシック" w:eastAsia="ＭＳ Ｐゴシック" w:hAnsi="ＭＳ Ｐゴシック" w:hint="eastAsia"/>
          <w:kern w:val="0"/>
          <w:szCs w:val="28"/>
          <w:fitText w:val="1960" w:id="305840132"/>
        </w:rPr>
        <w:t>法 人 所 在 地</w:t>
      </w:r>
      <w:r w:rsidR="00E82434">
        <w:rPr>
          <w:rFonts w:ascii="ＭＳ Ｐゴシック" w:eastAsia="ＭＳ Ｐゴシック" w:hAnsi="ＭＳ Ｐゴシック" w:hint="eastAsia"/>
          <w:szCs w:val="28"/>
        </w:rPr>
        <w:t xml:space="preserve">　</w:t>
      </w:r>
      <w:r w:rsidR="0033081C">
        <w:rPr>
          <w:rFonts w:ascii="ＭＳ Ｐゴシック" w:eastAsia="ＭＳ Ｐゴシック" w:hAnsi="ＭＳ Ｐゴシック" w:hint="eastAsia"/>
          <w:szCs w:val="28"/>
        </w:rPr>
        <w:t xml:space="preserve">　</w:t>
      </w:r>
      <w:r w:rsidR="00107310">
        <w:rPr>
          <w:rFonts w:ascii="ＭＳ Ｐゴシック" w:eastAsia="ＭＳ Ｐゴシック" w:hAnsi="ＭＳ Ｐゴシック" w:hint="eastAsia"/>
          <w:szCs w:val="28"/>
        </w:rPr>
        <w:t xml:space="preserve"> </w:t>
      </w:r>
      <w:r w:rsidR="0033081C" w:rsidRPr="00CF6BFD">
        <w:rPr>
          <w:rFonts w:ascii="ＭＳ Ｐゴシック" w:eastAsia="ＭＳ Ｐゴシック" w:hAnsi="ＭＳ Ｐゴシック" w:hint="eastAsia"/>
          <w:color w:val="FF0000"/>
          <w:szCs w:val="28"/>
        </w:rPr>
        <w:t>○○県○○郡○○町</w:t>
      </w:r>
      <w:r w:rsidR="0033081C">
        <w:rPr>
          <w:rFonts w:ascii="ＭＳ Ｐゴシック" w:eastAsia="ＭＳ Ｐゴシック" w:hAnsi="ＭＳ Ｐゴシック" w:hint="eastAsia"/>
          <w:color w:val="FF0000"/>
          <w:szCs w:val="28"/>
        </w:rPr>
        <w:t>2-3-15</w:t>
      </w:r>
    </w:p>
    <w:p w14:paraId="7029077A" w14:textId="77777777" w:rsidR="006B04C3" w:rsidRPr="00CF6BFD" w:rsidRDefault="006B04C3" w:rsidP="006B04C3">
      <w:pPr>
        <w:rPr>
          <w:rFonts w:ascii="ＭＳ Ｐゴシック" w:eastAsia="ＭＳ Ｐゴシック" w:hAnsi="ＭＳ Ｐゴシック"/>
          <w:color w:val="FF0000"/>
          <w:szCs w:val="28"/>
        </w:rPr>
      </w:pPr>
      <w:r w:rsidRPr="00DE6B35">
        <w:rPr>
          <w:rFonts w:ascii="ＭＳ Ｐゴシック" w:eastAsia="ＭＳ Ｐゴシック" w:hAnsi="ＭＳ Ｐゴシック" w:hint="eastAsia"/>
        </w:rPr>
        <w:t xml:space="preserve">                  </w:t>
      </w:r>
      <w:r w:rsidRPr="00216E94">
        <w:rPr>
          <w:rFonts w:ascii="ＭＳ Ｐゴシック" w:eastAsia="ＭＳ Ｐゴシック" w:hAnsi="ＭＳ Ｐゴシック" w:hint="eastAsia"/>
          <w:spacing w:val="47"/>
          <w:kern w:val="0"/>
          <w:szCs w:val="28"/>
          <w:fitText w:val="1960" w:id="305840133"/>
        </w:rPr>
        <w:t xml:space="preserve">施　　設　　</w:t>
      </w:r>
      <w:r w:rsidRPr="00216E94">
        <w:rPr>
          <w:rFonts w:ascii="ＭＳ Ｐゴシック" w:eastAsia="ＭＳ Ｐゴシック" w:hAnsi="ＭＳ Ｐゴシック" w:hint="eastAsia"/>
          <w:kern w:val="0"/>
          <w:szCs w:val="28"/>
          <w:fitText w:val="1960" w:id="305840133"/>
        </w:rPr>
        <w:t>名</w:t>
      </w:r>
      <w:r w:rsidR="00E82434">
        <w:rPr>
          <w:rFonts w:ascii="ＭＳ Ｐゴシック" w:eastAsia="ＭＳ Ｐゴシック" w:hAnsi="ＭＳ Ｐゴシック" w:hint="eastAsia"/>
          <w:szCs w:val="28"/>
        </w:rPr>
        <w:t xml:space="preserve">　　</w:t>
      </w:r>
      <w:r w:rsidR="00107310">
        <w:rPr>
          <w:rFonts w:ascii="ＭＳ Ｐゴシック" w:eastAsia="ＭＳ Ｐゴシック" w:hAnsi="ＭＳ Ｐゴシック" w:hint="eastAsia"/>
          <w:szCs w:val="28"/>
        </w:rPr>
        <w:t xml:space="preserve"> </w:t>
      </w:r>
      <w:r w:rsidRPr="00CF6BFD">
        <w:rPr>
          <w:rFonts w:ascii="ＭＳ Ｐゴシック" w:eastAsia="ＭＳ Ｐゴシック" w:hAnsi="ＭＳ Ｐゴシック" w:hint="eastAsia"/>
          <w:color w:val="FF0000"/>
          <w:szCs w:val="28"/>
        </w:rPr>
        <w:t>○○作業所</w:t>
      </w:r>
    </w:p>
    <w:p w14:paraId="7110D53E" w14:textId="77777777" w:rsidR="006B04C3" w:rsidRPr="00DE6B35" w:rsidRDefault="006B04C3" w:rsidP="006B04C3">
      <w:pPr>
        <w:jc w:val="left"/>
        <w:rPr>
          <w:rFonts w:ascii="ＭＳ Ｐゴシック" w:eastAsia="ＭＳ Ｐゴシック" w:hAnsi="ＭＳ Ｐゴシック"/>
        </w:rPr>
      </w:pPr>
      <w:r w:rsidRPr="00DE6B35">
        <w:rPr>
          <w:rFonts w:ascii="ＭＳ Ｐゴシック" w:eastAsia="ＭＳ Ｐゴシック" w:hAnsi="ＭＳ Ｐゴシック" w:hint="eastAsia"/>
        </w:rPr>
        <w:t xml:space="preserve">                  </w:t>
      </w:r>
      <w:r w:rsidRPr="002B43E4">
        <w:rPr>
          <w:rFonts w:ascii="ＭＳ Ｐゴシック" w:eastAsia="ＭＳ Ｐゴシック" w:hAnsi="ＭＳ Ｐゴシック" w:hint="eastAsia"/>
          <w:w w:val="93"/>
          <w:kern w:val="0"/>
          <w:szCs w:val="28"/>
          <w:fitText w:val="1960" w:id="305840134"/>
        </w:rPr>
        <w:t>代表者職</w:t>
      </w:r>
      <w:r w:rsidR="00107310" w:rsidRPr="002B43E4">
        <w:rPr>
          <w:rFonts w:ascii="ＭＳ Ｐゴシック" w:eastAsia="ＭＳ Ｐゴシック" w:hAnsi="ＭＳ Ｐゴシック" w:hint="eastAsia"/>
          <w:w w:val="93"/>
          <w:kern w:val="0"/>
          <w:szCs w:val="28"/>
          <w:fitText w:val="1960" w:id="305840134"/>
        </w:rPr>
        <w:t>・</w:t>
      </w:r>
      <w:r w:rsidRPr="002B43E4">
        <w:rPr>
          <w:rFonts w:ascii="ＭＳ Ｐゴシック" w:eastAsia="ＭＳ Ｐゴシック" w:hAnsi="ＭＳ Ｐゴシック" w:hint="eastAsia"/>
          <w:w w:val="93"/>
          <w:kern w:val="0"/>
          <w:szCs w:val="28"/>
          <w:fitText w:val="1960" w:id="305840134"/>
        </w:rPr>
        <w:t>氏名</w:t>
      </w:r>
      <w:r w:rsidRPr="002B43E4">
        <w:rPr>
          <w:rFonts w:ascii="ＭＳ Ｐゴシック" w:eastAsia="ＭＳ Ｐゴシック" w:hAnsi="ＭＳ Ｐゴシック" w:hint="eastAsia"/>
          <w:spacing w:val="5"/>
          <w:w w:val="93"/>
          <w:kern w:val="0"/>
          <w:szCs w:val="28"/>
          <w:fitText w:val="1960" w:id="305840134"/>
        </w:rPr>
        <w:t>印</w:t>
      </w:r>
      <w:r w:rsidRPr="00DE6B35">
        <w:rPr>
          <w:rFonts w:ascii="ＭＳ Ｐゴシック" w:eastAsia="ＭＳ Ｐゴシック" w:hAnsi="ＭＳ Ｐゴシック" w:hint="eastAsia"/>
        </w:rPr>
        <w:t xml:space="preserve">　</w:t>
      </w:r>
      <w:r w:rsidR="00E82434">
        <w:rPr>
          <w:rFonts w:ascii="ＭＳ Ｐゴシック" w:eastAsia="ＭＳ Ｐゴシック" w:hAnsi="ＭＳ Ｐゴシック" w:hint="eastAsia"/>
        </w:rPr>
        <w:t xml:space="preserve">　</w:t>
      </w:r>
      <w:r w:rsidR="002B43E4">
        <w:rPr>
          <w:rFonts w:ascii="ＭＳ Ｐゴシック" w:eastAsia="ＭＳ Ｐゴシック" w:hAnsi="ＭＳ Ｐゴシック" w:hint="eastAsia"/>
        </w:rPr>
        <w:t xml:space="preserve"> </w:t>
      </w:r>
      <w:r w:rsidRPr="00CF6BFD">
        <w:rPr>
          <w:rFonts w:ascii="ＭＳ Ｐゴシック" w:eastAsia="ＭＳ Ｐゴシック" w:hAnsi="ＭＳ Ｐゴシック" w:hint="eastAsia"/>
          <w:color w:val="FF0000"/>
        </w:rPr>
        <w:t>理事長　○○　△△</w:t>
      </w:r>
      <w:r w:rsidR="00184B24">
        <w:rPr>
          <w:rFonts w:ascii="ＭＳ Ｐゴシック" w:eastAsia="ＭＳ Ｐゴシック" w:hAnsi="ＭＳ Ｐゴシック" w:hint="eastAsia"/>
          <w:color w:val="FF0000"/>
        </w:rPr>
        <w:t xml:space="preserve">　　　　</w:t>
      </w:r>
      <w:r w:rsidR="00E82434">
        <w:rPr>
          <w:rFonts w:ascii="ＭＳ Ｐゴシック" w:eastAsia="ＭＳ Ｐゴシック" w:hAnsi="ＭＳ Ｐゴシック" w:hint="eastAsia"/>
          <w:color w:val="FF0000"/>
        </w:rPr>
        <w:t xml:space="preserve">　　</w:t>
      </w:r>
      <w:r w:rsidR="00184B24">
        <w:rPr>
          <w:rFonts w:ascii="ＭＳ Ｐゴシック" w:eastAsia="ＭＳ Ｐゴシック" w:hAnsi="ＭＳ Ｐゴシック" w:hint="eastAsia"/>
          <w:color w:val="FF0000"/>
        </w:rPr>
        <w:t xml:space="preserve">　　　</w:t>
      </w:r>
      <w:r w:rsidRPr="00DE6B35">
        <w:rPr>
          <w:rFonts w:ascii="ＭＳ Ｐゴシック" w:eastAsia="ＭＳ Ｐゴシック" w:hAnsi="ＭＳ Ｐゴシック" w:hint="eastAsia"/>
        </w:rPr>
        <w:t>㊞</w:t>
      </w:r>
    </w:p>
    <w:p w14:paraId="2DD1AA87" w14:textId="77777777" w:rsidR="006B04C3" w:rsidRPr="00DE6B35" w:rsidRDefault="006B04C3" w:rsidP="006B04C3">
      <w:pPr>
        <w:ind w:firstLineChars="100" w:firstLine="280"/>
        <w:jc w:val="left"/>
        <w:rPr>
          <w:rFonts w:ascii="ＭＳ Ｐゴシック" w:eastAsia="ＭＳ Ｐゴシック" w:hAnsi="ＭＳ Ｐゴシック"/>
          <w:szCs w:val="28"/>
        </w:rPr>
      </w:pPr>
    </w:p>
    <w:p w14:paraId="5F87D262" w14:textId="77777777" w:rsidR="006B04C3" w:rsidRPr="00E0451F" w:rsidRDefault="0075177A" w:rsidP="00E0451F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元号○</w:t>
      </w:r>
      <w:r w:rsidR="006B04C3" w:rsidRPr="00E0451F">
        <w:rPr>
          <w:rFonts w:ascii="ＭＳ Ｐゴシック" w:eastAsia="ＭＳ Ｐゴシック" w:hAnsi="ＭＳ Ｐゴシック" w:hint="eastAsia"/>
          <w:sz w:val="24"/>
          <w:szCs w:val="24"/>
        </w:rPr>
        <w:t>年度助成事業により取得した物件について、公益財団法人中央競馬馬主社会福祉財団助成金交付要綱第16条第3項の規定に基づき、下記のとおり申請します。</w:t>
      </w:r>
    </w:p>
    <w:p w14:paraId="789EF588" w14:textId="77777777" w:rsidR="006B04C3" w:rsidRPr="00E0451F" w:rsidRDefault="006B04C3" w:rsidP="006B04C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E0451F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053E4CE2" w14:textId="77777777" w:rsidR="006B04C3" w:rsidRPr="00E0451F" w:rsidRDefault="006B04C3" w:rsidP="006B04C3">
      <w:pPr>
        <w:rPr>
          <w:rFonts w:ascii="ＭＳ Ｐゴシック" w:eastAsia="ＭＳ Ｐゴシック" w:hAnsi="ＭＳ Ｐゴシック"/>
          <w:sz w:val="24"/>
          <w:szCs w:val="24"/>
        </w:rPr>
      </w:pPr>
      <w:r w:rsidRPr="00E0451F">
        <w:rPr>
          <w:rFonts w:ascii="ＭＳ Ｐゴシック" w:eastAsia="ＭＳ Ｐゴシック" w:hAnsi="ＭＳ Ｐゴシック" w:hint="eastAsia"/>
          <w:sz w:val="24"/>
          <w:szCs w:val="24"/>
        </w:rPr>
        <w:t>１．譲渡、移管又は改廃の理由</w:t>
      </w:r>
    </w:p>
    <w:p w14:paraId="421831EC" w14:textId="77777777" w:rsidR="00E82434" w:rsidRPr="00E0451F" w:rsidRDefault="006B04C3" w:rsidP="006F436A">
      <w:pPr>
        <w:ind w:firstLineChars="200" w:firstLine="48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0451F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平成</w:t>
      </w:r>
      <w:r w:rsidR="0002227E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28</w:t>
      </w:r>
      <w:r w:rsidRPr="00E0451F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年度に助成事業で取得した車両について、</w:t>
      </w:r>
      <w:r w:rsidR="00C56A35" w:rsidRPr="00E0451F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□□会への移管を申請します。</w:t>
      </w:r>
    </w:p>
    <w:p w14:paraId="354010F0" w14:textId="77777777" w:rsidR="006B04C3" w:rsidRDefault="00C56A35" w:rsidP="006F436A">
      <w:pPr>
        <w:ind w:firstLineChars="200" w:firstLine="48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0451F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助成を受けた○○福祉会は、新法人□□会に吸収合併されたための移管の申請です。</w:t>
      </w:r>
    </w:p>
    <w:p w14:paraId="75D697BC" w14:textId="77777777" w:rsidR="006F436A" w:rsidRDefault="006F436A" w:rsidP="006F436A">
      <w:pPr>
        <w:ind w:firstLineChars="200" w:firstLine="480"/>
        <w:rPr>
          <w:rFonts w:ascii="ＭＳ Ｐゴシック" w:eastAsia="ＭＳ Ｐゴシック" w:hAnsi="ＭＳ Ｐゴシック"/>
          <w:color w:val="FF0000"/>
          <w:sz w:val="24"/>
          <w:szCs w:val="24"/>
        </w:rPr>
      </w:pPr>
    </w:p>
    <w:p w14:paraId="4487EB40" w14:textId="77777777" w:rsidR="006B04C3" w:rsidRPr="00E0451F" w:rsidRDefault="006B04C3" w:rsidP="006B04C3">
      <w:pPr>
        <w:rPr>
          <w:rFonts w:ascii="ＭＳ Ｐゴシック" w:eastAsia="ＭＳ Ｐゴシック" w:hAnsi="ＭＳ Ｐゴシック"/>
          <w:sz w:val="24"/>
          <w:szCs w:val="24"/>
        </w:rPr>
      </w:pPr>
      <w:r w:rsidRPr="00E0451F">
        <w:rPr>
          <w:rFonts w:ascii="ＭＳ Ｐゴシック" w:eastAsia="ＭＳ Ｐゴシック" w:hAnsi="ＭＳ Ｐゴシック" w:hint="eastAsia"/>
          <w:sz w:val="24"/>
          <w:szCs w:val="24"/>
        </w:rPr>
        <w:t>２．物件の名称・型式及び数量</w:t>
      </w:r>
    </w:p>
    <w:p w14:paraId="2D58DC14" w14:textId="77777777" w:rsidR="006B04C3" w:rsidRDefault="006B04C3" w:rsidP="00A57528">
      <w:pPr>
        <w:ind w:firstLineChars="200" w:firstLine="48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0451F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トヨタハイエース</w:t>
      </w:r>
    </w:p>
    <w:p w14:paraId="44FFBF56" w14:textId="77777777" w:rsidR="006F436A" w:rsidRDefault="006F436A" w:rsidP="00A57528">
      <w:pPr>
        <w:ind w:firstLineChars="200" w:firstLine="480"/>
        <w:rPr>
          <w:rFonts w:ascii="ＭＳ Ｐゴシック" w:eastAsia="ＭＳ Ｐゴシック" w:hAnsi="ＭＳ Ｐゴシック"/>
          <w:color w:val="FF0000"/>
          <w:sz w:val="24"/>
          <w:szCs w:val="24"/>
        </w:rPr>
      </w:pPr>
    </w:p>
    <w:p w14:paraId="225C1871" w14:textId="77777777" w:rsidR="006B04C3" w:rsidRPr="00E0451F" w:rsidRDefault="006B04C3" w:rsidP="006B04C3">
      <w:pPr>
        <w:rPr>
          <w:rFonts w:ascii="ＭＳ Ｐゴシック" w:eastAsia="ＭＳ Ｐゴシック" w:hAnsi="ＭＳ Ｐゴシック"/>
          <w:sz w:val="24"/>
          <w:szCs w:val="24"/>
        </w:rPr>
      </w:pPr>
      <w:r w:rsidRPr="00E0451F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9039B2">
        <w:rPr>
          <w:rFonts w:ascii="ＭＳ Ｐゴシック" w:eastAsia="ＭＳ Ｐゴシック" w:hAnsi="ＭＳ Ｐゴシック" w:hint="eastAsia"/>
          <w:sz w:val="24"/>
          <w:szCs w:val="24"/>
        </w:rPr>
        <w:t>．譲渡・移管の場合の</w:t>
      </w:r>
      <w:r w:rsidRPr="00E0451F">
        <w:rPr>
          <w:rFonts w:ascii="ＭＳ Ｐゴシック" w:eastAsia="ＭＳ Ｐゴシック" w:hAnsi="ＭＳ Ｐゴシック" w:hint="eastAsia"/>
          <w:sz w:val="24"/>
          <w:szCs w:val="24"/>
        </w:rPr>
        <w:t>譲渡・移管先</w:t>
      </w:r>
    </w:p>
    <w:p w14:paraId="4222647E" w14:textId="77777777" w:rsidR="006B04C3" w:rsidRPr="00E0451F" w:rsidRDefault="006B04C3" w:rsidP="006B04C3">
      <w:pPr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0451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57528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A57528" w:rsidRPr="0075177A">
        <w:rPr>
          <w:rFonts w:ascii="ＭＳ Ｐゴシック" w:eastAsia="ＭＳ Ｐゴシック" w:hAnsi="ＭＳ Ｐゴシック" w:hint="eastAsia"/>
          <w:spacing w:val="200"/>
          <w:kern w:val="0"/>
          <w:sz w:val="24"/>
          <w:szCs w:val="24"/>
          <w:fitText w:val="1519" w:id="308569603"/>
        </w:rPr>
        <w:t>法人</w:t>
      </w:r>
      <w:r w:rsidR="00A57528" w:rsidRPr="0075177A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519" w:id="308569603"/>
        </w:rPr>
        <w:t>名</w:t>
      </w:r>
      <w:r w:rsidR="00C56A35" w:rsidRPr="00E0451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132D7" w:rsidRPr="00E0451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E82434" w:rsidRPr="00E0451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B025D" w:rsidRPr="00E0451F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社会福祉法人</w:t>
      </w:r>
      <w:r w:rsidR="00FB025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 xml:space="preserve">　</w:t>
      </w:r>
      <w:r w:rsidR="00FB025D" w:rsidRPr="00E0451F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□□会</w:t>
      </w:r>
    </w:p>
    <w:p w14:paraId="3C760D84" w14:textId="77777777" w:rsidR="006B04C3" w:rsidRPr="00E0451F" w:rsidRDefault="006B04C3" w:rsidP="006B04C3">
      <w:pPr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0451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57528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A57528" w:rsidRPr="0075177A">
        <w:rPr>
          <w:rFonts w:ascii="ＭＳ Ｐゴシック" w:eastAsia="ＭＳ Ｐゴシック" w:hAnsi="ＭＳ Ｐゴシック" w:hint="eastAsia"/>
          <w:spacing w:val="40"/>
          <w:kern w:val="0"/>
          <w:sz w:val="24"/>
          <w:szCs w:val="24"/>
          <w:fitText w:val="1519" w:id="308569601"/>
        </w:rPr>
        <w:t>法人所在</w:t>
      </w:r>
      <w:r w:rsidR="00A57528" w:rsidRPr="0075177A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519" w:id="308569601"/>
        </w:rPr>
        <w:t>地</w:t>
      </w:r>
      <w:r w:rsidR="00F132D7" w:rsidRPr="00E0451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="00FB025D" w:rsidRPr="00E0451F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○○県○○郡□□町3-3-13</w:t>
      </w:r>
    </w:p>
    <w:p w14:paraId="17F14F55" w14:textId="77777777" w:rsidR="006B04C3" w:rsidRPr="00E0451F" w:rsidRDefault="006B04C3" w:rsidP="006B04C3">
      <w:pPr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0451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57528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Pr="0075177A">
        <w:rPr>
          <w:rFonts w:ascii="ＭＳ Ｐゴシック" w:eastAsia="ＭＳ Ｐゴシック" w:hAnsi="ＭＳ Ｐゴシック" w:hint="eastAsia"/>
          <w:spacing w:val="200"/>
          <w:kern w:val="0"/>
          <w:sz w:val="24"/>
          <w:szCs w:val="24"/>
          <w:fitText w:val="1519" w:id="308569089"/>
        </w:rPr>
        <w:t>施設</w:t>
      </w:r>
      <w:r w:rsidRPr="0075177A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519" w:id="308569089"/>
        </w:rPr>
        <w:t>名</w:t>
      </w:r>
      <w:r w:rsidR="00F132D7" w:rsidRPr="00E0451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C7714A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="00F132D7" w:rsidRPr="00E0451F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C7714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F132D7" w:rsidRPr="00E0451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C56A35" w:rsidRPr="00E0451F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□□作業所</w:t>
      </w:r>
    </w:p>
    <w:p w14:paraId="1F7D2335" w14:textId="77777777" w:rsidR="006B04C3" w:rsidRPr="00E0451F" w:rsidRDefault="006B04C3" w:rsidP="006B04C3">
      <w:pPr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0451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57528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Pr="00E0451F">
        <w:rPr>
          <w:rFonts w:ascii="ＭＳ Ｐゴシック" w:eastAsia="ＭＳ Ｐゴシック" w:hAnsi="ＭＳ Ｐゴシック" w:hint="eastAsia"/>
          <w:sz w:val="24"/>
          <w:szCs w:val="24"/>
        </w:rPr>
        <w:t>代表者</w:t>
      </w:r>
      <w:r w:rsidR="00A57528">
        <w:rPr>
          <w:rFonts w:ascii="ＭＳ Ｐゴシック" w:eastAsia="ＭＳ Ｐゴシック" w:hAnsi="ＭＳ Ｐゴシック" w:hint="eastAsia"/>
          <w:sz w:val="24"/>
          <w:szCs w:val="24"/>
        </w:rPr>
        <w:t>職・</w:t>
      </w:r>
      <w:r w:rsidRPr="00E0451F">
        <w:rPr>
          <w:rFonts w:ascii="ＭＳ Ｐゴシック" w:eastAsia="ＭＳ Ｐゴシック" w:hAnsi="ＭＳ Ｐゴシック" w:hint="eastAsia"/>
          <w:sz w:val="24"/>
          <w:szCs w:val="24"/>
        </w:rPr>
        <w:t>氏名</w:t>
      </w:r>
      <w:r w:rsidR="00C56A35" w:rsidRPr="00E0451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E82434" w:rsidRPr="00E0451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C7714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D1D10" w:rsidRPr="00E0451F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理事長　　□□　○○</w:t>
      </w:r>
    </w:p>
    <w:p w14:paraId="1EBC6BFE" w14:textId="77777777" w:rsidR="006B04C3" w:rsidRPr="00E0451F" w:rsidRDefault="006B04C3" w:rsidP="006B04C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D87AA8B" w14:textId="77777777" w:rsidR="00DE6D5A" w:rsidRDefault="00DE6D5A" w:rsidP="00DE6D5A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（参考）</w:t>
      </w:r>
      <w:r w:rsidRPr="00E0451F">
        <w:rPr>
          <w:rFonts w:ascii="ＭＳ Ｐゴシック" w:eastAsia="ＭＳ Ｐゴシック" w:hAnsi="ＭＳ Ｐゴシック" w:hint="eastAsia"/>
          <w:sz w:val="24"/>
          <w:szCs w:val="24"/>
        </w:rPr>
        <w:t>公益財団法人中央競馬馬主社会福祉財団交付要綱</w:t>
      </w:r>
      <w:r w:rsidR="00367796">
        <w:rPr>
          <w:rFonts w:ascii="ＭＳ Ｐゴシック" w:eastAsia="ＭＳ Ｐゴシック" w:hAnsi="ＭＳ Ｐゴシック" w:hint="eastAsia"/>
          <w:sz w:val="24"/>
          <w:szCs w:val="24"/>
        </w:rPr>
        <w:t>の抜粋</w:t>
      </w:r>
    </w:p>
    <w:p w14:paraId="18A663FA" w14:textId="77777777" w:rsidR="00E0451F" w:rsidRDefault="00E0451F" w:rsidP="00367796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（助成物件の管理期間）</w:t>
      </w:r>
    </w:p>
    <w:p w14:paraId="42561A41" w14:textId="77777777" w:rsidR="00367796" w:rsidRDefault="00E0451F" w:rsidP="00367796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第16条　助成事業により取得した物件の管理期間は、助成事業の完了の日の属する年度の</w:t>
      </w:r>
    </w:p>
    <w:p w14:paraId="7C39FE6F" w14:textId="77777777" w:rsidR="00367796" w:rsidRDefault="00E0451F" w:rsidP="00367796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終了後5年間とする。ただし、本財団が認めた場合においては、その期間を短縮すること</w:t>
      </w:r>
    </w:p>
    <w:p w14:paraId="57E2EBD2" w14:textId="77777777" w:rsidR="00E0451F" w:rsidRDefault="00E0451F" w:rsidP="00367796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ができる。</w:t>
      </w:r>
    </w:p>
    <w:p w14:paraId="377DCF1A" w14:textId="77777777" w:rsidR="00367796" w:rsidRDefault="00E0451F" w:rsidP="00367796">
      <w:pPr>
        <w:ind w:firstLine="851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２　　助成事業により取得した物件については、前項に定める期間中は、当該物件を善良</w:t>
      </w:r>
    </w:p>
    <w:p w14:paraId="707EDCED" w14:textId="77777777" w:rsidR="00E0451F" w:rsidRDefault="00E0451F" w:rsidP="00367796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なる管理者の注意をもって管理しなければならない。</w:t>
      </w:r>
    </w:p>
    <w:p w14:paraId="4DEE710C" w14:textId="77777777" w:rsidR="00367796" w:rsidRDefault="00E0451F" w:rsidP="00367796">
      <w:pPr>
        <w:ind w:firstLine="851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３　　第1項に規定する期間内において助成物件を譲渡、移管又は改廃等を求める場合は、</w:t>
      </w:r>
    </w:p>
    <w:p w14:paraId="4F73CA6D" w14:textId="77777777" w:rsidR="00E0451F" w:rsidRDefault="00E0451F" w:rsidP="00367796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あらかじめ理由を記載した</w:t>
      </w:r>
      <w:r w:rsidR="00DE6D5A">
        <w:rPr>
          <w:rFonts w:ascii="ＭＳ Ｐゴシック" w:eastAsia="ＭＳ Ｐゴシック" w:hAnsi="ＭＳ Ｐゴシック" w:hint="eastAsia"/>
          <w:sz w:val="24"/>
          <w:szCs w:val="24"/>
        </w:rPr>
        <w:t>申請書を提出して、本財団の承認を受けなければならない。</w:t>
      </w:r>
    </w:p>
    <w:p w14:paraId="2829951C" w14:textId="77777777" w:rsidR="00BB07EE" w:rsidRPr="006F436A" w:rsidRDefault="00BB07EE" w:rsidP="00BB07EE">
      <w:pPr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DE6B35">
        <w:rPr>
          <w:rFonts w:ascii="ＭＳ Ｐゴシック" w:eastAsia="ＭＳ Ｐゴシック" w:hAnsi="ＭＳ Ｐゴシック" w:hint="eastAsia"/>
          <w:spacing w:val="-20"/>
          <w:sz w:val="22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  <w:spacing w:val="-20"/>
          <w:sz w:val="22"/>
        </w:rPr>
        <w:t xml:space="preserve">　　　　　　　</w:t>
      </w:r>
      <w:r w:rsidR="00E83870">
        <w:rPr>
          <w:rFonts w:ascii="ＭＳ Ｐゴシック" w:eastAsia="ＭＳ Ｐゴシック" w:hAnsi="ＭＳ Ｐゴシック" w:hint="eastAsia"/>
          <w:spacing w:val="-20"/>
          <w:sz w:val="22"/>
        </w:rPr>
        <w:t xml:space="preserve">　　　　　　　　　　　　　　　　　　　　　　　　</w:t>
      </w:r>
      <w:r w:rsidRPr="006F436A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※財団使用欄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5812"/>
        <w:gridCol w:w="2126"/>
        <w:gridCol w:w="1985"/>
      </w:tblGrid>
      <w:tr w:rsidR="00E83870" w:rsidRPr="00DE6B35" w14:paraId="3858A81C" w14:textId="77777777" w:rsidTr="006F436A">
        <w:trPr>
          <w:trHeight w:val="59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E4A2105" w14:textId="77777777" w:rsidR="00E83870" w:rsidRPr="00DE6B35" w:rsidRDefault="00E83870" w:rsidP="006A07CB">
            <w:pPr>
              <w:rPr>
                <w:rFonts w:ascii="ＭＳ Ｐゴシック" w:eastAsia="ＭＳ Ｐゴシック" w:hAnsi="ＭＳ Ｐゴシック"/>
              </w:rPr>
            </w:pPr>
            <w:r w:rsidRPr="00DE6B35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</w:tcBorders>
            <w:vAlign w:val="center"/>
          </w:tcPr>
          <w:p w14:paraId="5CE1B274" w14:textId="77777777" w:rsidR="00E83870" w:rsidRPr="00DE6B35" w:rsidRDefault="00E83870" w:rsidP="006A07C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vAlign w:val="center"/>
          </w:tcPr>
          <w:p w14:paraId="5987ECB9" w14:textId="77777777" w:rsidR="00E83870" w:rsidRPr="00DE6B35" w:rsidRDefault="00E83870" w:rsidP="006A07C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vAlign w:val="center"/>
          </w:tcPr>
          <w:p w14:paraId="4E915437" w14:textId="77777777" w:rsidR="00E83870" w:rsidRPr="00DE6B35" w:rsidRDefault="006F436A" w:rsidP="006F436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馬</w:t>
            </w:r>
            <w:r w:rsidR="00E83870" w:rsidRPr="00DE6B35">
              <w:rPr>
                <w:rFonts w:ascii="ＭＳ Ｐゴシック" w:eastAsia="ＭＳ Ｐゴシック" w:hAnsi="ＭＳ Ｐゴシック" w:hint="eastAsia"/>
                <w:sz w:val="22"/>
              </w:rPr>
              <w:t>主協会・県共募</w:t>
            </w:r>
          </w:p>
        </w:tc>
      </w:tr>
    </w:tbl>
    <w:p w14:paraId="3C3603C1" w14:textId="77777777" w:rsidR="006B04C3" w:rsidRPr="00DE6B35" w:rsidRDefault="006B04C3" w:rsidP="006F436A">
      <w:pPr>
        <w:rPr>
          <w:rFonts w:ascii="ＭＳ Ｐゴシック" w:eastAsia="ＭＳ Ｐゴシック" w:hAnsi="ＭＳ Ｐゴシック"/>
        </w:rPr>
      </w:pPr>
    </w:p>
    <w:sectPr w:rsidR="006B04C3" w:rsidRPr="00DE6B35" w:rsidSect="00DE6D5A">
      <w:pgSz w:w="11906" w:h="16838"/>
      <w:pgMar w:top="1145" w:right="862" w:bottom="567" w:left="1004" w:header="851" w:footer="992" w:gutter="0"/>
      <w:cols w:space="425"/>
      <w:docGrid w:type="lines" w:linePitch="382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F01D" w14:textId="77777777" w:rsidR="00EF5AC5" w:rsidRDefault="00EF5AC5">
      <w:r>
        <w:separator/>
      </w:r>
    </w:p>
  </w:endnote>
  <w:endnote w:type="continuationSeparator" w:id="0">
    <w:p w14:paraId="27604DFA" w14:textId="77777777" w:rsidR="00EF5AC5" w:rsidRDefault="00EF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60F18" w14:textId="77777777" w:rsidR="00EF5AC5" w:rsidRDefault="00EF5AC5">
      <w:r>
        <w:separator/>
      </w:r>
    </w:p>
  </w:footnote>
  <w:footnote w:type="continuationSeparator" w:id="0">
    <w:p w14:paraId="3D588330" w14:textId="77777777" w:rsidR="00EF5AC5" w:rsidRDefault="00EF5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D29"/>
    <w:multiLevelType w:val="hybridMultilevel"/>
    <w:tmpl w:val="1972B43A"/>
    <w:lvl w:ilvl="0" w:tplc="9B58F204">
      <w:start w:val="1"/>
      <w:numFmt w:val="decimalFullWidth"/>
      <w:lvlText w:val="%1．"/>
      <w:lvlJc w:val="left"/>
      <w:pPr>
        <w:tabs>
          <w:tab w:val="num" w:pos="626"/>
        </w:tabs>
        <w:ind w:left="626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1" w15:restartNumberingAfterBreak="0">
    <w:nsid w:val="134022C4"/>
    <w:multiLevelType w:val="hybridMultilevel"/>
    <w:tmpl w:val="052A651E"/>
    <w:lvl w:ilvl="0" w:tplc="8AA6711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9249074">
    <w:abstractNumId w:val="0"/>
  </w:num>
  <w:num w:numId="2" w16cid:durableId="72148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251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94"/>
    <w:rsid w:val="0002227E"/>
    <w:rsid w:val="00046A00"/>
    <w:rsid w:val="000F1400"/>
    <w:rsid w:val="00107310"/>
    <w:rsid w:val="001356D6"/>
    <w:rsid w:val="00147646"/>
    <w:rsid w:val="00184B24"/>
    <w:rsid w:val="001866F7"/>
    <w:rsid w:val="001B1B6A"/>
    <w:rsid w:val="001E7BF5"/>
    <w:rsid w:val="00216708"/>
    <w:rsid w:val="00216E94"/>
    <w:rsid w:val="002A44F4"/>
    <w:rsid w:val="002B43E4"/>
    <w:rsid w:val="002C3EEC"/>
    <w:rsid w:val="002E48EA"/>
    <w:rsid w:val="00322655"/>
    <w:rsid w:val="0033081C"/>
    <w:rsid w:val="00335072"/>
    <w:rsid w:val="00367796"/>
    <w:rsid w:val="003A2BA0"/>
    <w:rsid w:val="003A7EC5"/>
    <w:rsid w:val="0041545B"/>
    <w:rsid w:val="00447633"/>
    <w:rsid w:val="00457F35"/>
    <w:rsid w:val="00460BEE"/>
    <w:rsid w:val="004A668A"/>
    <w:rsid w:val="004A6974"/>
    <w:rsid w:val="004B7D2C"/>
    <w:rsid w:val="004F1B3D"/>
    <w:rsid w:val="004F5DCD"/>
    <w:rsid w:val="00521CED"/>
    <w:rsid w:val="005B7D9C"/>
    <w:rsid w:val="0063035A"/>
    <w:rsid w:val="00686014"/>
    <w:rsid w:val="0069264A"/>
    <w:rsid w:val="006A07CB"/>
    <w:rsid w:val="006B04C3"/>
    <w:rsid w:val="006B6E51"/>
    <w:rsid w:val="006D6416"/>
    <w:rsid w:val="006F436A"/>
    <w:rsid w:val="006F59F2"/>
    <w:rsid w:val="00706E27"/>
    <w:rsid w:val="0075177A"/>
    <w:rsid w:val="00781C66"/>
    <w:rsid w:val="007B7B60"/>
    <w:rsid w:val="007E0ACB"/>
    <w:rsid w:val="007F2343"/>
    <w:rsid w:val="00870286"/>
    <w:rsid w:val="008A7DBD"/>
    <w:rsid w:val="008B5BF3"/>
    <w:rsid w:val="008C2DE8"/>
    <w:rsid w:val="008F3C24"/>
    <w:rsid w:val="009039B2"/>
    <w:rsid w:val="00905701"/>
    <w:rsid w:val="00973143"/>
    <w:rsid w:val="00987568"/>
    <w:rsid w:val="00A355EF"/>
    <w:rsid w:val="00A55990"/>
    <w:rsid w:val="00A559E1"/>
    <w:rsid w:val="00A57528"/>
    <w:rsid w:val="00AA2058"/>
    <w:rsid w:val="00AD697A"/>
    <w:rsid w:val="00B20FDF"/>
    <w:rsid w:val="00B31287"/>
    <w:rsid w:val="00B31740"/>
    <w:rsid w:val="00B360DA"/>
    <w:rsid w:val="00B65466"/>
    <w:rsid w:val="00BB07EE"/>
    <w:rsid w:val="00BC2BE3"/>
    <w:rsid w:val="00BD1D10"/>
    <w:rsid w:val="00BD6B7F"/>
    <w:rsid w:val="00C2030E"/>
    <w:rsid w:val="00C30D96"/>
    <w:rsid w:val="00C56A35"/>
    <w:rsid w:val="00C6008D"/>
    <w:rsid w:val="00C7714A"/>
    <w:rsid w:val="00CA20D9"/>
    <w:rsid w:val="00CB4C65"/>
    <w:rsid w:val="00CE7E4D"/>
    <w:rsid w:val="00CF6BFD"/>
    <w:rsid w:val="00DE17BD"/>
    <w:rsid w:val="00DE6B35"/>
    <w:rsid w:val="00DE6D5A"/>
    <w:rsid w:val="00DF1343"/>
    <w:rsid w:val="00DF7291"/>
    <w:rsid w:val="00E0451F"/>
    <w:rsid w:val="00E1302C"/>
    <w:rsid w:val="00E4459D"/>
    <w:rsid w:val="00E47379"/>
    <w:rsid w:val="00E718C2"/>
    <w:rsid w:val="00E82434"/>
    <w:rsid w:val="00E83870"/>
    <w:rsid w:val="00EC3744"/>
    <w:rsid w:val="00ED2605"/>
    <w:rsid w:val="00EF5AC5"/>
    <w:rsid w:val="00EF619B"/>
    <w:rsid w:val="00F0538B"/>
    <w:rsid w:val="00F132D7"/>
    <w:rsid w:val="00F23A0C"/>
    <w:rsid w:val="00F3353C"/>
    <w:rsid w:val="00F3429D"/>
    <w:rsid w:val="00F85A88"/>
    <w:rsid w:val="00F92DD9"/>
    <w:rsid w:val="00FB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53532"/>
  <w15:chartTrackingRefBased/>
  <w15:docId w15:val="{54B3F18B-EDAE-4FBD-8B2C-F7E41C54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8"/>
    </w:rPr>
  </w:style>
  <w:style w:type="paragraph" w:styleId="a7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989;&#21209;&#37096;&#38263;\Downloads\c478b080a23abb9e7477f1b1718e466e%20(5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c478b080a23abb9e7477f1b1718e466e (5)</Template>
  <TotalTime>1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平成　　年度助成事業完了報告書　　　　　様式５</vt:lpstr>
      <vt:lpstr>　　　　　　　平成　　年度助成事業完了報告書　　　　　様式５</vt:lpstr>
    </vt:vector>
  </TitlesOfParts>
  <Company> 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年度助成事業完了報告書　　　　　様式５</dc:title>
  <dc:subject/>
  <dc:creator>業務部長</dc:creator>
  <cp:keywords/>
  <cp:lastModifiedBy>業務部長</cp:lastModifiedBy>
  <cp:revision>2</cp:revision>
  <cp:lastPrinted>2012-12-04T01:11:00Z</cp:lastPrinted>
  <dcterms:created xsi:type="dcterms:W3CDTF">2026-04-24T06:17:00Z</dcterms:created>
  <dcterms:modified xsi:type="dcterms:W3CDTF">2026-04-24T06:18:00Z</dcterms:modified>
</cp:coreProperties>
</file>